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7D" w:rsidRDefault="00FE0D7D" w:rsidP="00E9071C"/>
    <w:p w:rsidR="00E9071C" w:rsidRPr="00E9071C" w:rsidRDefault="00E9071C" w:rsidP="00E9071C">
      <w:pPr>
        <w:rPr>
          <w:sz w:val="20"/>
          <w:szCs w:val="20"/>
        </w:rPr>
      </w:pPr>
    </w:p>
    <w:p w:rsidR="00E9071C" w:rsidRDefault="00E9071C" w:rsidP="00E9071C">
      <w:pPr>
        <w:jc w:val="center"/>
        <w:rPr>
          <w:sz w:val="20"/>
          <w:szCs w:val="20"/>
        </w:rPr>
      </w:pPr>
      <w:r>
        <w:rPr>
          <w:sz w:val="20"/>
          <w:szCs w:val="20"/>
        </w:rPr>
        <w:t>DICHIARAZIONI</w:t>
      </w:r>
    </w:p>
    <w:p w:rsidR="00E9071C" w:rsidRDefault="00E9071C" w:rsidP="00E9071C">
      <w:pPr>
        <w:jc w:val="center"/>
        <w:rPr>
          <w:sz w:val="20"/>
          <w:szCs w:val="20"/>
        </w:rPr>
      </w:pPr>
    </w:p>
    <w:p w:rsidR="00E9071C" w:rsidRDefault="00E9071C" w:rsidP="00E9071C">
      <w:pPr>
        <w:rPr>
          <w:sz w:val="20"/>
          <w:szCs w:val="20"/>
        </w:rPr>
      </w:pPr>
    </w:p>
    <w:p w:rsidR="00E9071C" w:rsidRDefault="00E9071C" w:rsidP="00E9071C">
      <w:pPr>
        <w:rPr>
          <w:sz w:val="20"/>
          <w:szCs w:val="20"/>
        </w:rPr>
      </w:pPr>
      <w:r>
        <w:rPr>
          <w:sz w:val="20"/>
          <w:szCs w:val="20"/>
        </w:rPr>
        <w:t>In relazione alla forma di previdenza complementare riservata al personale del comporto scuola, istituita con accordo tra l’ARAN e le organizzazioni sindacali della scuola del 14 marzo 2021, il/la sottoscritto/a ……………………………………………………………………………………………………………… dichiara:</w:t>
      </w:r>
    </w:p>
    <w:p w:rsidR="00E9071C" w:rsidRDefault="00E9071C" w:rsidP="00E9071C">
      <w:pPr>
        <w:rPr>
          <w:sz w:val="20"/>
          <w:szCs w:val="20"/>
        </w:rPr>
      </w:pPr>
    </w:p>
    <w:p w:rsidR="00E9071C" w:rsidRDefault="00E9071C" w:rsidP="00E9071C">
      <w:pPr>
        <w:rPr>
          <w:sz w:val="20"/>
          <w:szCs w:val="20"/>
        </w:rPr>
      </w:pPr>
      <w:r>
        <w:rPr>
          <w:sz w:val="20"/>
          <w:szCs w:val="20"/>
        </w:rPr>
        <w:t>____ di essere già iscritt</w:t>
      </w:r>
      <w:r w:rsidR="00534768">
        <w:rPr>
          <w:sz w:val="20"/>
          <w:szCs w:val="20"/>
        </w:rPr>
        <w:t>o</w:t>
      </w:r>
      <w:r w:rsidR="002A510F">
        <w:rPr>
          <w:sz w:val="20"/>
          <w:szCs w:val="20"/>
        </w:rPr>
        <w:t>/a</w:t>
      </w:r>
      <w:r>
        <w:rPr>
          <w:sz w:val="20"/>
          <w:szCs w:val="20"/>
        </w:rPr>
        <w:t xml:space="preserve"> al Fondo Espero ____ non ha optato per il riscatto della posizione maturata</w:t>
      </w:r>
    </w:p>
    <w:p w:rsidR="00E9071C" w:rsidRDefault="00E9071C" w:rsidP="00E9071C">
      <w:pPr>
        <w:rPr>
          <w:sz w:val="20"/>
          <w:szCs w:val="20"/>
        </w:rPr>
      </w:pPr>
    </w:p>
    <w:p w:rsidR="00E9071C" w:rsidRDefault="00E9071C" w:rsidP="00E9071C">
      <w:pPr>
        <w:rPr>
          <w:sz w:val="20"/>
          <w:szCs w:val="20"/>
        </w:rPr>
      </w:pPr>
      <w:r>
        <w:rPr>
          <w:sz w:val="20"/>
          <w:szCs w:val="20"/>
        </w:rPr>
        <w:t>____ di non essere iscritto/a</w:t>
      </w:r>
      <w:r w:rsidR="00534768">
        <w:rPr>
          <w:sz w:val="20"/>
          <w:szCs w:val="20"/>
        </w:rPr>
        <w:t xml:space="preserve"> al Fondo Espero</w:t>
      </w:r>
    </w:p>
    <w:p w:rsidR="00534768" w:rsidRDefault="00534768" w:rsidP="00E9071C">
      <w:pPr>
        <w:rPr>
          <w:sz w:val="20"/>
          <w:szCs w:val="20"/>
        </w:rPr>
      </w:pPr>
    </w:p>
    <w:p w:rsidR="00534768" w:rsidRDefault="00534768" w:rsidP="00E9071C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/……/………………..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_____________________________</w:t>
      </w:r>
    </w:p>
    <w:p w:rsidR="00534768" w:rsidRDefault="00534768" w:rsidP="00E9071C">
      <w:pPr>
        <w:rPr>
          <w:sz w:val="20"/>
          <w:szCs w:val="20"/>
        </w:rPr>
      </w:pPr>
    </w:p>
    <w:p w:rsidR="00534768" w:rsidRDefault="00534768" w:rsidP="00E9071C">
      <w:pPr>
        <w:rPr>
          <w:sz w:val="18"/>
          <w:szCs w:val="18"/>
        </w:rPr>
      </w:pPr>
      <w:r w:rsidRPr="00534768">
        <w:rPr>
          <w:sz w:val="18"/>
          <w:szCs w:val="18"/>
        </w:rPr>
        <w:t xml:space="preserve">Si rammenta che non è iscritto al </w:t>
      </w:r>
      <w:r w:rsidR="00451058">
        <w:rPr>
          <w:sz w:val="18"/>
          <w:szCs w:val="18"/>
        </w:rPr>
        <w:t>F</w:t>
      </w:r>
      <w:bookmarkStart w:id="0" w:name="_GoBack"/>
      <w:bookmarkEnd w:id="0"/>
      <w:r w:rsidRPr="00534768">
        <w:rPr>
          <w:sz w:val="18"/>
          <w:szCs w:val="18"/>
        </w:rPr>
        <w:t>ondo chi abbia chiesto il riscatto della posizione maturata alla scadenza del precedente contratto.</w:t>
      </w:r>
    </w:p>
    <w:p w:rsidR="00534768" w:rsidRDefault="00534768" w:rsidP="00E9071C">
      <w:pPr>
        <w:rPr>
          <w:sz w:val="18"/>
          <w:szCs w:val="18"/>
        </w:rPr>
      </w:pPr>
    </w:p>
    <w:p w:rsidR="00534768" w:rsidRDefault="00534768" w:rsidP="00E9071C">
      <w:pPr>
        <w:rPr>
          <w:sz w:val="18"/>
          <w:szCs w:val="18"/>
        </w:rPr>
      </w:pPr>
    </w:p>
    <w:p w:rsidR="00534768" w:rsidRDefault="00534768" w:rsidP="00E9071C">
      <w:pPr>
        <w:rPr>
          <w:sz w:val="18"/>
          <w:szCs w:val="18"/>
        </w:rPr>
      </w:pPr>
    </w:p>
    <w:p w:rsidR="00534768" w:rsidRDefault="00534768" w:rsidP="00E9071C">
      <w:pPr>
        <w:rPr>
          <w:sz w:val="18"/>
          <w:szCs w:val="18"/>
        </w:rPr>
      </w:pPr>
    </w:p>
    <w:p w:rsidR="00534768" w:rsidRDefault="00534768" w:rsidP="00E9071C">
      <w:pPr>
        <w:rPr>
          <w:sz w:val="18"/>
          <w:szCs w:val="18"/>
        </w:rPr>
      </w:pPr>
    </w:p>
    <w:p w:rsidR="00534768" w:rsidRPr="008A64E0" w:rsidRDefault="00534768" w:rsidP="00E9071C">
      <w:pPr>
        <w:rPr>
          <w:sz w:val="20"/>
          <w:szCs w:val="20"/>
        </w:rPr>
      </w:pPr>
      <w:r w:rsidRPr="008A64E0">
        <w:rPr>
          <w:sz w:val="20"/>
          <w:szCs w:val="20"/>
        </w:rPr>
        <w:t>Il/La sottoscritto/a ………………………………………………………………………………………………………</w:t>
      </w:r>
      <w:proofErr w:type="gramStart"/>
      <w:r w:rsidRPr="008A64E0">
        <w:rPr>
          <w:sz w:val="20"/>
          <w:szCs w:val="20"/>
        </w:rPr>
        <w:t>…….</w:t>
      </w:r>
      <w:proofErr w:type="gramEnd"/>
      <w:r w:rsidRPr="008A64E0">
        <w:rPr>
          <w:sz w:val="20"/>
          <w:szCs w:val="20"/>
        </w:rPr>
        <w:t xml:space="preserve">. dichiara: </w:t>
      </w:r>
    </w:p>
    <w:p w:rsidR="00534768" w:rsidRPr="008A64E0" w:rsidRDefault="00534768" w:rsidP="00E9071C">
      <w:pPr>
        <w:rPr>
          <w:sz w:val="20"/>
          <w:szCs w:val="20"/>
        </w:rPr>
      </w:pPr>
    </w:p>
    <w:p w:rsidR="00534768" w:rsidRPr="008A64E0" w:rsidRDefault="00534768" w:rsidP="00E9071C">
      <w:pPr>
        <w:rPr>
          <w:sz w:val="20"/>
          <w:szCs w:val="20"/>
        </w:rPr>
      </w:pPr>
      <w:r w:rsidRPr="008A64E0">
        <w:rPr>
          <w:sz w:val="20"/>
          <w:szCs w:val="20"/>
        </w:rPr>
        <w:t xml:space="preserve">____ di non trovarsi in nessuna delle situazioni di incompatibilità dell’art. 508 del </w:t>
      </w:r>
      <w:proofErr w:type="spellStart"/>
      <w:r w:rsidRPr="008A64E0">
        <w:rPr>
          <w:sz w:val="20"/>
          <w:szCs w:val="20"/>
        </w:rPr>
        <w:t>D.L.vo</w:t>
      </w:r>
      <w:proofErr w:type="spellEnd"/>
      <w:r w:rsidRPr="008A64E0">
        <w:rPr>
          <w:sz w:val="20"/>
          <w:szCs w:val="20"/>
        </w:rPr>
        <w:t xml:space="preserve"> n. 297/1994 o dell’art. 53 </w:t>
      </w:r>
      <w:proofErr w:type="spellStart"/>
      <w:r w:rsidRPr="008A64E0">
        <w:rPr>
          <w:sz w:val="20"/>
          <w:szCs w:val="20"/>
        </w:rPr>
        <w:t>D.L.vo</w:t>
      </w:r>
      <w:proofErr w:type="spellEnd"/>
      <w:r w:rsidRPr="008A64E0">
        <w:rPr>
          <w:sz w:val="20"/>
          <w:szCs w:val="20"/>
        </w:rPr>
        <w:t xml:space="preserve"> n. 165/2001</w:t>
      </w:r>
    </w:p>
    <w:p w:rsidR="00534768" w:rsidRPr="008A64E0" w:rsidRDefault="00534768" w:rsidP="00E9071C">
      <w:pPr>
        <w:rPr>
          <w:sz w:val="20"/>
          <w:szCs w:val="20"/>
        </w:rPr>
      </w:pPr>
    </w:p>
    <w:p w:rsidR="00534768" w:rsidRPr="008A64E0" w:rsidRDefault="00534768" w:rsidP="00E9071C">
      <w:pPr>
        <w:rPr>
          <w:sz w:val="20"/>
          <w:szCs w:val="20"/>
        </w:rPr>
      </w:pPr>
      <w:r w:rsidRPr="008A64E0">
        <w:rPr>
          <w:sz w:val="20"/>
          <w:szCs w:val="20"/>
        </w:rPr>
        <w:t>Ovvero</w:t>
      </w:r>
    </w:p>
    <w:p w:rsidR="00534768" w:rsidRPr="008A64E0" w:rsidRDefault="00534768" w:rsidP="00E9071C">
      <w:pPr>
        <w:rPr>
          <w:sz w:val="20"/>
          <w:szCs w:val="20"/>
        </w:rPr>
      </w:pPr>
    </w:p>
    <w:p w:rsidR="00534768" w:rsidRPr="008A64E0" w:rsidRDefault="00534768" w:rsidP="00E9071C">
      <w:pPr>
        <w:rPr>
          <w:sz w:val="20"/>
          <w:szCs w:val="20"/>
        </w:rPr>
      </w:pPr>
      <w:r w:rsidRPr="008A64E0">
        <w:rPr>
          <w:sz w:val="20"/>
          <w:szCs w:val="20"/>
        </w:rPr>
        <w:t>____ di trovarsi in una delle suddette situazioni in incompatibilità e di optare per il nuovo rapporto di lavoro.</w:t>
      </w:r>
    </w:p>
    <w:p w:rsidR="00534768" w:rsidRPr="008A64E0" w:rsidRDefault="00534768" w:rsidP="00E9071C">
      <w:pPr>
        <w:rPr>
          <w:sz w:val="20"/>
          <w:szCs w:val="20"/>
        </w:rPr>
      </w:pPr>
    </w:p>
    <w:p w:rsidR="00534768" w:rsidRPr="008A64E0" w:rsidRDefault="00534768" w:rsidP="00534768">
      <w:pPr>
        <w:rPr>
          <w:sz w:val="20"/>
          <w:szCs w:val="20"/>
        </w:rPr>
      </w:pPr>
      <w:r w:rsidRPr="008A64E0">
        <w:rPr>
          <w:sz w:val="20"/>
          <w:szCs w:val="20"/>
        </w:rPr>
        <w:t xml:space="preserve">Data </w:t>
      </w:r>
      <w:proofErr w:type="gramStart"/>
      <w:r w:rsidRPr="008A64E0">
        <w:rPr>
          <w:sz w:val="20"/>
          <w:szCs w:val="20"/>
        </w:rPr>
        <w:t>…….</w:t>
      </w:r>
      <w:proofErr w:type="gramEnd"/>
      <w:r w:rsidRPr="008A64E0">
        <w:rPr>
          <w:sz w:val="20"/>
          <w:szCs w:val="20"/>
        </w:rPr>
        <w:t>/……/………………..</w:t>
      </w:r>
      <w:r w:rsidRPr="008A64E0">
        <w:rPr>
          <w:sz w:val="20"/>
          <w:szCs w:val="20"/>
        </w:rPr>
        <w:tab/>
      </w:r>
      <w:r w:rsidRPr="008A64E0">
        <w:rPr>
          <w:sz w:val="20"/>
          <w:szCs w:val="20"/>
        </w:rPr>
        <w:tab/>
      </w:r>
      <w:r w:rsidRPr="008A64E0">
        <w:rPr>
          <w:sz w:val="20"/>
          <w:szCs w:val="20"/>
        </w:rPr>
        <w:tab/>
      </w:r>
      <w:r w:rsidRPr="008A64E0">
        <w:rPr>
          <w:sz w:val="20"/>
          <w:szCs w:val="20"/>
        </w:rPr>
        <w:tab/>
        <w:t>Firma _____________________________</w:t>
      </w:r>
    </w:p>
    <w:p w:rsidR="00534768" w:rsidRDefault="00534768" w:rsidP="00534768">
      <w:pPr>
        <w:rPr>
          <w:sz w:val="18"/>
          <w:szCs w:val="18"/>
        </w:rPr>
      </w:pPr>
    </w:p>
    <w:p w:rsidR="00534768" w:rsidRDefault="00534768" w:rsidP="00534768">
      <w:pPr>
        <w:rPr>
          <w:sz w:val="18"/>
          <w:szCs w:val="18"/>
        </w:rPr>
      </w:pPr>
    </w:p>
    <w:p w:rsidR="00534768" w:rsidRDefault="00534768" w:rsidP="00534768">
      <w:pPr>
        <w:rPr>
          <w:sz w:val="18"/>
          <w:szCs w:val="18"/>
        </w:rPr>
      </w:pPr>
    </w:p>
    <w:p w:rsidR="008A64E0" w:rsidRDefault="008A64E0" w:rsidP="00534768">
      <w:pPr>
        <w:rPr>
          <w:sz w:val="18"/>
          <w:szCs w:val="18"/>
        </w:rPr>
      </w:pPr>
    </w:p>
    <w:p w:rsidR="00534768" w:rsidRDefault="00534768" w:rsidP="00534768">
      <w:pPr>
        <w:rPr>
          <w:sz w:val="18"/>
          <w:szCs w:val="18"/>
        </w:rPr>
      </w:pPr>
    </w:p>
    <w:p w:rsidR="00534768" w:rsidRPr="008A64E0" w:rsidRDefault="00534768" w:rsidP="00534768">
      <w:pPr>
        <w:rPr>
          <w:sz w:val="20"/>
          <w:szCs w:val="20"/>
        </w:rPr>
      </w:pPr>
    </w:p>
    <w:p w:rsidR="00534768" w:rsidRPr="008A64E0" w:rsidRDefault="00534768" w:rsidP="00534768">
      <w:pPr>
        <w:rPr>
          <w:sz w:val="20"/>
          <w:szCs w:val="20"/>
        </w:rPr>
      </w:pPr>
      <w:r w:rsidRPr="008A64E0">
        <w:rPr>
          <w:sz w:val="20"/>
          <w:szCs w:val="20"/>
        </w:rPr>
        <w:t xml:space="preserve">Il/La sottoscritto/a ………………………………………………………………………………………………, ai sensi del Decreto Legislativo n. 196 </w:t>
      </w:r>
      <w:proofErr w:type="spellStart"/>
      <w:r w:rsidRPr="008A64E0">
        <w:rPr>
          <w:sz w:val="20"/>
          <w:szCs w:val="20"/>
        </w:rPr>
        <w:t>dek</w:t>
      </w:r>
      <w:proofErr w:type="spellEnd"/>
      <w:r w:rsidRPr="008A64E0">
        <w:rPr>
          <w:sz w:val="20"/>
          <w:szCs w:val="20"/>
        </w:rPr>
        <w:t xml:space="preserve"> 30/6/2003, autorizza l’Amministrazione scolastica a utilizzare i dati personali dichiarati solo per fini istituzionali e necessari per la gestione giuridica ed economica del rapporto di lavoro.</w:t>
      </w:r>
    </w:p>
    <w:p w:rsidR="00534768" w:rsidRPr="008A64E0" w:rsidRDefault="00534768" w:rsidP="00534768">
      <w:pPr>
        <w:rPr>
          <w:sz w:val="20"/>
          <w:szCs w:val="20"/>
        </w:rPr>
      </w:pPr>
    </w:p>
    <w:p w:rsidR="00534768" w:rsidRPr="008A64E0" w:rsidRDefault="00534768" w:rsidP="00534768">
      <w:pPr>
        <w:rPr>
          <w:sz w:val="20"/>
          <w:szCs w:val="20"/>
        </w:rPr>
      </w:pPr>
      <w:r w:rsidRPr="008A64E0">
        <w:rPr>
          <w:sz w:val="20"/>
          <w:szCs w:val="20"/>
        </w:rPr>
        <w:t xml:space="preserve">Data </w:t>
      </w:r>
      <w:proofErr w:type="gramStart"/>
      <w:r w:rsidRPr="008A64E0">
        <w:rPr>
          <w:sz w:val="20"/>
          <w:szCs w:val="20"/>
        </w:rPr>
        <w:t>…….</w:t>
      </w:r>
      <w:proofErr w:type="gramEnd"/>
      <w:r w:rsidRPr="008A64E0">
        <w:rPr>
          <w:sz w:val="20"/>
          <w:szCs w:val="20"/>
        </w:rPr>
        <w:t>/……/………………..</w:t>
      </w:r>
      <w:r w:rsidRPr="008A64E0">
        <w:rPr>
          <w:sz w:val="20"/>
          <w:szCs w:val="20"/>
        </w:rPr>
        <w:tab/>
      </w:r>
      <w:r w:rsidRPr="008A64E0">
        <w:rPr>
          <w:sz w:val="20"/>
          <w:szCs w:val="20"/>
        </w:rPr>
        <w:tab/>
      </w:r>
      <w:r w:rsidRPr="008A64E0">
        <w:rPr>
          <w:sz w:val="20"/>
          <w:szCs w:val="20"/>
        </w:rPr>
        <w:tab/>
      </w:r>
      <w:r w:rsidRPr="008A64E0">
        <w:rPr>
          <w:sz w:val="20"/>
          <w:szCs w:val="20"/>
        </w:rPr>
        <w:tab/>
        <w:t>Firma _____________________________</w:t>
      </w:r>
    </w:p>
    <w:p w:rsidR="00534768" w:rsidRPr="008A64E0" w:rsidRDefault="00534768" w:rsidP="00534768">
      <w:pPr>
        <w:rPr>
          <w:sz w:val="20"/>
          <w:szCs w:val="20"/>
        </w:rPr>
      </w:pPr>
    </w:p>
    <w:sectPr w:rsidR="00534768" w:rsidRPr="008A64E0" w:rsidSect="00497A06">
      <w:headerReference w:type="default" r:id="rId8"/>
      <w:footerReference w:type="default" r:id="rId9"/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A7" w:rsidRDefault="00D039A7">
      <w:r>
        <w:separator/>
      </w:r>
    </w:p>
  </w:endnote>
  <w:endnote w:type="continuationSeparator" w:id="0">
    <w:p w:rsidR="00D039A7" w:rsidRDefault="00D0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0B6" w:rsidRDefault="008E50B6" w:rsidP="008E50B6">
    <w:pPr>
      <w:rPr>
        <w:rFonts w:eastAsia="Arial Unicode MS"/>
      </w:rPr>
    </w:pPr>
  </w:p>
  <w:p w:rsidR="008E50B6" w:rsidRDefault="008E50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A7" w:rsidRDefault="00D039A7">
      <w:r>
        <w:separator/>
      </w:r>
    </w:p>
  </w:footnote>
  <w:footnote w:type="continuationSeparator" w:id="0">
    <w:p w:rsidR="00D039A7" w:rsidRDefault="00D0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5D" w:rsidRDefault="007B1658" w:rsidP="00D512F9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-221615</wp:posOffset>
          </wp:positionV>
          <wp:extent cx="603250" cy="531495"/>
          <wp:effectExtent l="0" t="0" r="6350" b="1905"/>
          <wp:wrapSquare wrapText="lef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1F5D" w:rsidRDefault="00551F5D" w:rsidP="00D512F9">
    <w:pPr>
      <w:jc w:val="center"/>
      <w:rPr>
        <w:b/>
        <w:bCs/>
      </w:rPr>
    </w:pPr>
  </w:p>
  <w:p w:rsidR="00551F5D" w:rsidRPr="00C0709C" w:rsidRDefault="00551F5D" w:rsidP="00D512F9">
    <w:pPr>
      <w:jc w:val="center"/>
      <w:rPr>
        <w:rFonts w:asciiTheme="minorHAnsi" w:hAnsiTheme="minorHAnsi" w:cstheme="minorHAnsi"/>
        <w:b/>
        <w:bCs/>
        <w:sz w:val="20"/>
        <w:szCs w:val="20"/>
      </w:rPr>
    </w:pPr>
  </w:p>
  <w:p w:rsidR="00551F5D" w:rsidRPr="00E9071C" w:rsidRDefault="00551F5D" w:rsidP="00D512F9">
    <w:pPr>
      <w:jc w:val="center"/>
      <w:rPr>
        <w:rFonts w:ascii="Apple Chancery" w:hAnsi="Apple Chancery" w:cstheme="minorHAnsi"/>
        <w:b/>
        <w:bCs/>
        <w:sz w:val="40"/>
        <w:szCs w:val="40"/>
      </w:rPr>
    </w:pPr>
    <w:r w:rsidRPr="00E9071C">
      <w:rPr>
        <w:rFonts w:ascii="Apple Chancery" w:hAnsi="Apple Chancery" w:cstheme="minorHAnsi"/>
        <w:b/>
        <w:bCs/>
        <w:sz w:val="40"/>
        <w:szCs w:val="40"/>
      </w:rPr>
      <w:t>Ministero dell’Istruzione</w:t>
    </w:r>
  </w:p>
  <w:p w:rsidR="00551F5D" w:rsidRPr="00C02C71" w:rsidRDefault="00551F5D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744"/>
    <w:multiLevelType w:val="hybridMultilevel"/>
    <w:tmpl w:val="687E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69A"/>
    <w:multiLevelType w:val="hybridMultilevel"/>
    <w:tmpl w:val="551ED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67FA"/>
    <w:multiLevelType w:val="hybridMultilevel"/>
    <w:tmpl w:val="7A50C37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CF3FE0"/>
    <w:multiLevelType w:val="hybridMultilevel"/>
    <w:tmpl w:val="CDF26EF4"/>
    <w:lvl w:ilvl="0" w:tplc="561C07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BC4850"/>
    <w:multiLevelType w:val="hybridMultilevel"/>
    <w:tmpl w:val="E8D25E50"/>
    <w:lvl w:ilvl="0" w:tplc="3BBE6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20ED"/>
    <w:multiLevelType w:val="hybridMultilevel"/>
    <w:tmpl w:val="DD6C0006"/>
    <w:lvl w:ilvl="0" w:tplc="4F4EF15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A37DED"/>
    <w:multiLevelType w:val="multilevel"/>
    <w:tmpl w:val="FA5E9D9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C5A8E"/>
    <w:multiLevelType w:val="hybridMultilevel"/>
    <w:tmpl w:val="84C619BE"/>
    <w:lvl w:ilvl="0" w:tplc="9184E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1341"/>
    <w:multiLevelType w:val="hybridMultilevel"/>
    <w:tmpl w:val="8ADCA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3BD"/>
    <w:multiLevelType w:val="hybridMultilevel"/>
    <w:tmpl w:val="A23EC778"/>
    <w:lvl w:ilvl="0" w:tplc="982AFBC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D1E3A"/>
    <w:multiLevelType w:val="hybridMultilevel"/>
    <w:tmpl w:val="8250DAA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64B21F8"/>
    <w:multiLevelType w:val="hybridMultilevel"/>
    <w:tmpl w:val="9BF8F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10492"/>
    <w:multiLevelType w:val="hybridMultilevel"/>
    <w:tmpl w:val="70002410"/>
    <w:lvl w:ilvl="0" w:tplc="4F4EF15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1007ED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173C5F"/>
    <w:multiLevelType w:val="hybridMultilevel"/>
    <w:tmpl w:val="A574E77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9550A5A"/>
    <w:multiLevelType w:val="hybridMultilevel"/>
    <w:tmpl w:val="C4E89A6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B7E7298"/>
    <w:multiLevelType w:val="hybridMultilevel"/>
    <w:tmpl w:val="EA6A64B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E1F397D"/>
    <w:multiLevelType w:val="hybridMultilevel"/>
    <w:tmpl w:val="43544262"/>
    <w:lvl w:ilvl="0" w:tplc="746236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B40E3EE">
      <w:start w:val="1"/>
      <w:numFmt w:val="bullet"/>
      <w:lvlText w:val="o"/>
      <w:lvlJc w:val="left"/>
      <w:pPr>
        <w:tabs>
          <w:tab w:val="num" w:pos="964"/>
        </w:tabs>
        <w:ind w:left="1077" w:hanging="623"/>
      </w:pPr>
      <w:rPr>
        <w:rFonts w:ascii="Courier New" w:hAnsi="Courier New" w:cs="Courier New" w:hint="default"/>
      </w:rPr>
    </w:lvl>
    <w:lvl w:ilvl="2" w:tplc="A2344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772C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0E2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26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0E4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4244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18C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850EC1"/>
    <w:multiLevelType w:val="hybridMultilevel"/>
    <w:tmpl w:val="46AC93B2"/>
    <w:lvl w:ilvl="0" w:tplc="041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0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E0DD8"/>
    <w:multiLevelType w:val="hybridMultilevel"/>
    <w:tmpl w:val="9BA48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4EA5"/>
    <w:multiLevelType w:val="hybridMultilevel"/>
    <w:tmpl w:val="A3F2E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A0F06"/>
    <w:multiLevelType w:val="hybridMultilevel"/>
    <w:tmpl w:val="9332646C"/>
    <w:lvl w:ilvl="0" w:tplc="318C43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46DF4"/>
    <w:multiLevelType w:val="hybridMultilevel"/>
    <w:tmpl w:val="D5EC6F4A"/>
    <w:lvl w:ilvl="0" w:tplc="04100001">
      <w:start w:val="1"/>
      <w:numFmt w:val="bullet"/>
      <w:lvlText w:val="-"/>
      <w:lvlJc w:val="left"/>
      <w:pPr>
        <w:tabs>
          <w:tab w:val="num" w:pos="170"/>
        </w:tabs>
        <w:ind w:left="227" w:hanging="22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522ACA"/>
    <w:multiLevelType w:val="multilevel"/>
    <w:tmpl w:val="FA5E9D9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A1C9A"/>
    <w:multiLevelType w:val="hybridMultilevel"/>
    <w:tmpl w:val="F042B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4F2A"/>
    <w:multiLevelType w:val="hybridMultilevel"/>
    <w:tmpl w:val="AD0AD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F102C"/>
    <w:multiLevelType w:val="hybridMultilevel"/>
    <w:tmpl w:val="53E63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26E62"/>
    <w:multiLevelType w:val="hybridMultilevel"/>
    <w:tmpl w:val="ED7E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14D13"/>
    <w:multiLevelType w:val="hybridMultilevel"/>
    <w:tmpl w:val="3E780F40"/>
    <w:lvl w:ilvl="0" w:tplc="56D8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2573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C2B4372"/>
    <w:multiLevelType w:val="hybridMultilevel"/>
    <w:tmpl w:val="7E5AB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91EF4"/>
    <w:multiLevelType w:val="hybridMultilevel"/>
    <w:tmpl w:val="47282AB2"/>
    <w:lvl w:ilvl="0" w:tplc="A8240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EC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E0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E9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09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A6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E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6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E1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5"/>
  </w:num>
  <w:num w:numId="5">
    <w:abstractNumId w:val="31"/>
  </w:num>
  <w:num w:numId="6">
    <w:abstractNumId w:val="28"/>
  </w:num>
  <w:num w:numId="7">
    <w:abstractNumId w:val="18"/>
  </w:num>
  <w:num w:numId="8">
    <w:abstractNumId w:val="13"/>
  </w:num>
  <w:num w:numId="9">
    <w:abstractNumId w:val="29"/>
  </w:num>
  <w:num w:numId="10">
    <w:abstractNumId w:val="26"/>
  </w:num>
  <w:num w:numId="11">
    <w:abstractNumId w:val="19"/>
  </w:num>
  <w:num w:numId="12">
    <w:abstractNumId w:val="25"/>
  </w:num>
  <w:num w:numId="13">
    <w:abstractNumId w:val="0"/>
  </w:num>
  <w:num w:numId="14">
    <w:abstractNumId w:val="21"/>
  </w:num>
  <w:num w:numId="15">
    <w:abstractNumId w:val="9"/>
  </w:num>
  <w:num w:numId="16">
    <w:abstractNumId w:val="20"/>
  </w:num>
  <w:num w:numId="17">
    <w:abstractNumId w:val="4"/>
  </w:num>
  <w:num w:numId="18">
    <w:abstractNumId w:val="3"/>
  </w:num>
  <w:num w:numId="19">
    <w:abstractNumId w:val="30"/>
  </w:num>
  <w:num w:numId="20">
    <w:abstractNumId w:val="14"/>
  </w:num>
  <w:num w:numId="21">
    <w:abstractNumId w:val="1"/>
  </w:num>
  <w:num w:numId="22">
    <w:abstractNumId w:val="2"/>
  </w:num>
  <w:num w:numId="23">
    <w:abstractNumId w:val="7"/>
  </w:num>
  <w:num w:numId="24">
    <w:abstractNumId w:val="23"/>
  </w:num>
  <w:num w:numId="25">
    <w:abstractNumId w:val="6"/>
  </w:num>
  <w:num w:numId="26">
    <w:abstractNumId w:val="8"/>
  </w:num>
  <w:num w:numId="27">
    <w:abstractNumId w:val="15"/>
  </w:num>
  <w:num w:numId="28">
    <w:abstractNumId w:val="16"/>
  </w:num>
  <w:num w:numId="29">
    <w:abstractNumId w:val="11"/>
  </w:num>
  <w:num w:numId="30">
    <w:abstractNumId w:val="10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61"/>
    <w:rsid w:val="000020BD"/>
    <w:rsid w:val="00003CFA"/>
    <w:rsid w:val="00013B72"/>
    <w:rsid w:val="00024283"/>
    <w:rsid w:val="00041396"/>
    <w:rsid w:val="00053250"/>
    <w:rsid w:val="000827F5"/>
    <w:rsid w:val="000B0EDA"/>
    <w:rsid w:val="000B3B05"/>
    <w:rsid w:val="000C0D7A"/>
    <w:rsid w:val="000C2D5D"/>
    <w:rsid w:val="000C314F"/>
    <w:rsid w:val="000E017A"/>
    <w:rsid w:val="000E5CBC"/>
    <w:rsid w:val="000F2E1F"/>
    <w:rsid w:val="000F4F84"/>
    <w:rsid w:val="00104E97"/>
    <w:rsid w:val="00114A13"/>
    <w:rsid w:val="00115C02"/>
    <w:rsid w:val="00116666"/>
    <w:rsid w:val="00125E07"/>
    <w:rsid w:val="00135250"/>
    <w:rsid w:val="001431B2"/>
    <w:rsid w:val="001833E5"/>
    <w:rsid w:val="001905C3"/>
    <w:rsid w:val="001943CC"/>
    <w:rsid w:val="0019481F"/>
    <w:rsid w:val="00197C2D"/>
    <w:rsid w:val="001B5D17"/>
    <w:rsid w:val="001D23C6"/>
    <w:rsid w:val="001D52CD"/>
    <w:rsid w:val="001D6C48"/>
    <w:rsid w:val="001E2D63"/>
    <w:rsid w:val="001F5CA7"/>
    <w:rsid w:val="00212AA9"/>
    <w:rsid w:val="0022486B"/>
    <w:rsid w:val="0023609E"/>
    <w:rsid w:val="0024360C"/>
    <w:rsid w:val="002519FC"/>
    <w:rsid w:val="00255945"/>
    <w:rsid w:val="00260B46"/>
    <w:rsid w:val="00263848"/>
    <w:rsid w:val="00273677"/>
    <w:rsid w:val="00276616"/>
    <w:rsid w:val="00292BA0"/>
    <w:rsid w:val="002A510F"/>
    <w:rsid w:val="002D5D45"/>
    <w:rsid w:val="002F375D"/>
    <w:rsid w:val="0032762F"/>
    <w:rsid w:val="00344520"/>
    <w:rsid w:val="003517A2"/>
    <w:rsid w:val="003528D9"/>
    <w:rsid w:val="003658D9"/>
    <w:rsid w:val="003962E1"/>
    <w:rsid w:val="003A1E0B"/>
    <w:rsid w:val="003A3A20"/>
    <w:rsid w:val="003B6617"/>
    <w:rsid w:val="003E7C71"/>
    <w:rsid w:val="0040704D"/>
    <w:rsid w:val="00407663"/>
    <w:rsid w:val="00415560"/>
    <w:rsid w:val="00430A93"/>
    <w:rsid w:val="0043223A"/>
    <w:rsid w:val="00442A46"/>
    <w:rsid w:val="004470E7"/>
    <w:rsid w:val="00451058"/>
    <w:rsid w:val="00461FB7"/>
    <w:rsid w:val="00466BF1"/>
    <w:rsid w:val="004844D9"/>
    <w:rsid w:val="00497A06"/>
    <w:rsid w:val="004B2109"/>
    <w:rsid w:val="004B6F6B"/>
    <w:rsid w:val="004C16E0"/>
    <w:rsid w:val="004C7BEE"/>
    <w:rsid w:val="004D435D"/>
    <w:rsid w:val="004D5FB2"/>
    <w:rsid w:val="004E0855"/>
    <w:rsid w:val="004F2B32"/>
    <w:rsid w:val="00500725"/>
    <w:rsid w:val="00511180"/>
    <w:rsid w:val="00511DB4"/>
    <w:rsid w:val="0052207F"/>
    <w:rsid w:val="00534768"/>
    <w:rsid w:val="00546940"/>
    <w:rsid w:val="00551F5D"/>
    <w:rsid w:val="00575885"/>
    <w:rsid w:val="005809CE"/>
    <w:rsid w:val="005853B4"/>
    <w:rsid w:val="005C3F0F"/>
    <w:rsid w:val="005D1C11"/>
    <w:rsid w:val="005D5268"/>
    <w:rsid w:val="005D5AA4"/>
    <w:rsid w:val="005D7C79"/>
    <w:rsid w:val="005E3769"/>
    <w:rsid w:val="005E73D5"/>
    <w:rsid w:val="0060018C"/>
    <w:rsid w:val="00601353"/>
    <w:rsid w:val="006404CE"/>
    <w:rsid w:val="00651AB7"/>
    <w:rsid w:val="0065616B"/>
    <w:rsid w:val="0067329C"/>
    <w:rsid w:val="00676D53"/>
    <w:rsid w:val="00681CBD"/>
    <w:rsid w:val="00685BFB"/>
    <w:rsid w:val="006A1ADE"/>
    <w:rsid w:val="006B1F66"/>
    <w:rsid w:val="006B517E"/>
    <w:rsid w:val="006F0BA1"/>
    <w:rsid w:val="006F394D"/>
    <w:rsid w:val="006F7291"/>
    <w:rsid w:val="00713571"/>
    <w:rsid w:val="00721231"/>
    <w:rsid w:val="0072157C"/>
    <w:rsid w:val="0072484F"/>
    <w:rsid w:val="00743D90"/>
    <w:rsid w:val="007453DE"/>
    <w:rsid w:val="007659CB"/>
    <w:rsid w:val="00766846"/>
    <w:rsid w:val="00775B0D"/>
    <w:rsid w:val="0077712E"/>
    <w:rsid w:val="007B1658"/>
    <w:rsid w:val="007B7029"/>
    <w:rsid w:val="007C33F0"/>
    <w:rsid w:val="007D13FC"/>
    <w:rsid w:val="007D2669"/>
    <w:rsid w:val="007E76A3"/>
    <w:rsid w:val="00800FE8"/>
    <w:rsid w:val="00823D04"/>
    <w:rsid w:val="008307D1"/>
    <w:rsid w:val="00834D6C"/>
    <w:rsid w:val="008474D9"/>
    <w:rsid w:val="00856BF4"/>
    <w:rsid w:val="00860879"/>
    <w:rsid w:val="00872A56"/>
    <w:rsid w:val="00881FAC"/>
    <w:rsid w:val="00892361"/>
    <w:rsid w:val="008A64E0"/>
    <w:rsid w:val="008B5FAF"/>
    <w:rsid w:val="008B6CFA"/>
    <w:rsid w:val="008B7B8A"/>
    <w:rsid w:val="008C55F8"/>
    <w:rsid w:val="008D1224"/>
    <w:rsid w:val="008D2181"/>
    <w:rsid w:val="008E50B6"/>
    <w:rsid w:val="00904020"/>
    <w:rsid w:val="009333CF"/>
    <w:rsid w:val="00934EEC"/>
    <w:rsid w:val="00937BEA"/>
    <w:rsid w:val="00944D1C"/>
    <w:rsid w:val="0094640A"/>
    <w:rsid w:val="00953515"/>
    <w:rsid w:val="00955600"/>
    <w:rsid w:val="00970F5E"/>
    <w:rsid w:val="0097610A"/>
    <w:rsid w:val="00990512"/>
    <w:rsid w:val="00991BA5"/>
    <w:rsid w:val="00992E8B"/>
    <w:rsid w:val="0099718F"/>
    <w:rsid w:val="009A74D2"/>
    <w:rsid w:val="009B18CF"/>
    <w:rsid w:val="009B495E"/>
    <w:rsid w:val="009C382A"/>
    <w:rsid w:val="009C54F7"/>
    <w:rsid w:val="009E51DB"/>
    <w:rsid w:val="009E5F81"/>
    <w:rsid w:val="009F0FA3"/>
    <w:rsid w:val="009F785D"/>
    <w:rsid w:val="00A00FF6"/>
    <w:rsid w:val="00A0184E"/>
    <w:rsid w:val="00A02D16"/>
    <w:rsid w:val="00A032D0"/>
    <w:rsid w:val="00A13999"/>
    <w:rsid w:val="00A20903"/>
    <w:rsid w:val="00A20AD2"/>
    <w:rsid w:val="00A368B0"/>
    <w:rsid w:val="00A36EE5"/>
    <w:rsid w:val="00A40F11"/>
    <w:rsid w:val="00A41DCC"/>
    <w:rsid w:val="00A508B5"/>
    <w:rsid w:val="00A51C48"/>
    <w:rsid w:val="00A72340"/>
    <w:rsid w:val="00A750E5"/>
    <w:rsid w:val="00A80B5B"/>
    <w:rsid w:val="00A819B8"/>
    <w:rsid w:val="00A8745F"/>
    <w:rsid w:val="00A97CC2"/>
    <w:rsid w:val="00AB2CFD"/>
    <w:rsid w:val="00AB7211"/>
    <w:rsid w:val="00AE1207"/>
    <w:rsid w:val="00AE4A91"/>
    <w:rsid w:val="00AE7F9F"/>
    <w:rsid w:val="00AF55F4"/>
    <w:rsid w:val="00B00283"/>
    <w:rsid w:val="00B1789D"/>
    <w:rsid w:val="00B208D2"/>
    <w:rsid w:val="00B20A2C"/>
    <w:rsid w:val="00B3423F"/>
    <w:rsid w:val="00B53026"/>
    <w:rsid w:val="00B56C9E"/>
    <w:rsid w:val="00B577B8"/>
    <w:rsid w:val="00B618F3"/>
    <w:rsid w:val="00B905DA"/>
    <w:rsid w:val="00BA3B3F"/>
    <w:rsid w:val="00BA7FB2"/>
    <w:rsid w:val="00BD0A3A"/>
    <w:rsid w:val="00BD35AA"/>
    <w:rsid w:val="00BD4F3E"/>
    <w:rsid w:val="00BE3A41"/>
    <w:rsid w:val="00BE3C20"/>
    <w:rsid w:val="00BF5990"/>
    <w:rsid w:val="00BF6F44"/>
    <w:rsid w:val="00C010F7"/>
    <w:rsid w:val="00C02C71"/>
    <w:rsid w:val="00C02CC4"/>
    <w:rsid w:val="00C04987"/>
    <w:rsid w:val="00C0709C"/>
    <w:rsid w:val="00C31A79"/>
    <w:rsid w:val="00C326C8"/>
    <w:rsid w:val="00C55ABD"/>
    <w:rsid w:val="00C56442"/>
    <w:rsid w:val="00C90721"/>
    <w:rsid w:val="00CB5562"/>
    <w:rsid w:val="00CC203D"/>
    <w:rsid w:val="00CC4873"/>
    <w:rsid w:val="00CD00A3"/>
    <w:rsid w:val="00CD292E"/>
    <w:rsid w:val="00CD3798"/>
    <w:rsid w:val="00CD525E"/>
    <w:rsid w:val="00CD6BC8"/>
    <w:rsid w:val="00D039A7"/>
    <w:rsid w:val="00D04A1B"/>
    <w:rsid w:val="00D16A3D"/>
    <w:rsid w:val="00D177A9"/>
    <w:rsid w:val="00D25E5C"/>
    <w:rsid w:val="00D35094"/>
    <w:rsid w:val="00D373DD"/>
    <w:rsid w:val="00D37863"/>
    <w:rsid w:val="00D425B2"/>
    <w:rsid w:val="00D42C9C"/>
    <w:rsid w:val="00D512F9"/>
    <w:rsid w:val="00D54E08"/>
    <w:rsid w:val="00D64583"/>
    <w:rsid w:val="00D724FD"/>
    <w:rsid w:val="00D92401"/>
    <w:rsid w:val="00D97F3C"/>
    <w:rsid w:val="00DA2B4C"/>
    <w:rsid w:val="00DB5FF4"/>
    <w:rsid w:val="00DC064B"/>
    <w:rsid w:val="00E04BAF"/>
    <w:rsid w:val="00E40A76"/>
    <w:rsid w:val="00E42B28"/>
    <w:rsid w:val="00E43A0D"/>
    <w:rsid w:val="00E50E0D"/>
    <w:rsid w:val="00E51833"/>
    <w:rsid w:val="00E62CD5"/>
    <w:rsid w:val="00E63122"/>
    <w:rsid w:val="00E70C05"/>
    <w:rsid w:val="00E7109F"/>
    <w:rsid w:val="00E754BF"/>
    <w:rsid w:val="00E77DB2"/>
    <w:rsid w:val="00E82465"/>
    <w:rsid w:val="00E9071C"/>
    <w:rsid w:val="00EA2177"/>
    <w:rsid w:val="00EA3067"/>
    <w:rsid w:val="00EC4322"/>
    <w:rsid w:val="00ED3C72"/>
    <w:rsid w:val="00EE259A"/>
    <w:rsid w:val="00EE4182"/>
    <w:rsid w:val="00EF6483"/>
    <w:rsid w:val="00F11C54"/>
    <w:rsid w:val="00F156F1"/>
    <w:rsid w:val="00F35662"/>
    <w:rsid w:val="00F37A25"/>
    <w:rsid w:val="00F505D8"/>
    <w:rsid w:val="00F55076"/>
    <w:rsid w:val="00F5661E"/>
    <w:rsid w:val="00F60F70"/>
    <w:rsid w:val="00F63296"/>
    <w:rsid w:val="00F770D3"/>
    <w:rsid w:val="00F8783F"/>
    <w:rsid w:val="00FA08C2"/>
    <w:rsid w:val="00FB5520"/>
    <w:rsid w:val="00FC1C15"/>
    <w:rsid w:val="00FC3897"/>
    <w:rsid w:val="00FE0D7D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BA22BB-0FFF-4CC4-80D1-B3DBBD8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1B2"/>
    <w:pPr>
      <w:overflowPunct w:val="0"/>
      <w:autoSpaceDE w:val="0"/>
      <w:autoSpaceDN w:val="0"/>
      <w:adjustRightInd w:val="0"/>
    </w:pPr>
    <w:rPr>
      <w:rFonts w:ascii="Verdana" w:hAnsi="Verdana" w:cs="Verdana"/>
      <w:sz w:val="16"/>
      <w:szCs w:val="16"/>
    </w:rPr>
  </w:style>
  <w:style w:type="paragraph" w:styleId="Titolo1">
    <w:name w:val="heading 1"/>
    <w:basedOn w:val="Normale"/>
    <w:link w:val="Titolo1Carattere"/>
    <w:uiPriority w:val="9"/>
    <w:qFormat/>
    <w:rsid w:val="004844D9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139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51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2492"/>
    <w:rPr>
      <w:rFonts w:ascii="Verdana" w:hAnsi="Verdana" w:cs="Verdan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51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2492"/>
    <w:rPr>
      <w:rFonts w:ascii="Verdana" w:hAnsi="Verdana" w:cs="Verdana"/>
      <w:sz w:val="16"/>
      <w:szCs w:val="16"/>
    </w:rPr>
  </w:style>
  <w:style w:type="table" w:styleId="Grigliatabella">
    <w:name w:val="Table Grid"/>
    <w:basedOn w:val="Tabellanormale"/>
    <w:uiPriority w:val="99"/>
    <w:rsid w:val="007B7029"/>
    <w:pPr>
      <w:overflowPunct w:val="0"/>
      <w:autoSpaceDE w:val="0"/>
      <w:autoSpaceDN w:val="0"/>
      <w:adjustRightInd w:val="0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6458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F5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5F4"/>
    <w:rPr>
      <w:rFonts w:ascii="Segoe UI" w:hAnsi="Segoe UI" w:cs="Segoe U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577B8"/>
    <w:pPr>
      <w:ind w:left="720"/>
      <w:contextualSpacing/>
    </w:pPr>
  </w:style>
  <w:style w:type="numbering" w:customStyle="1" w:styleId="Stile1">
    <w:name w:val="Stile1"/>
    <w:uiPriority w:val="99"/>
    <w:rsid w:val="00D54E08"/>
    <w:pPr>
      <w:numPr>
        <w:numId w:val="8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844D9"/>
    <w:rPr>
      <w:b/>
      <w:bCs/>
      <w:kern w:val="36"/>
      <w:sz w:val="48"/>
      <w:szCs w:val="48"/>
    </w:rPr>
  </w:style>
  <w:style w:type="character" w:customStyle="1" w:styleId="fontstyle01">
    <w:name w:val="fontstyle01"/>
    <w:basedOn w:val="Carpredefinitoparagrafo"/>
    <w:rsid w:val="001D23C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1D23C6"/>
    <w:rPr>
      <w:rFonts w:ascii="Gautami" w:hAnsi="Gautami" w:hint="default"/>
      <w:b w:val="0"/>
      <w:bCs w:val="0"/>
      <w:i w:val="0"/>
      <w:iCs w:val="0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3\Documents\Modelli%20di%20Office%20personalizzati\ORDINE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1AA2-5C72-46B4-B938-EB4FC968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ORDINE 2015.dotx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Mariausilia Mandelli</cp:lastModifiedBy>
  <cp:revision>6</cp:revision>
  <cp:lastPrinted>2021-08-11T11:37:00Z</cp:lastPrinted>
  <dcterms:created xsi:type="dcterms:W3CDTF">2021-08-11T11:26:00Z</dcterms:created>
  <dcterms:modified xsi:type="dcterms:W3CDTF">2021-08-13T11:25:00Z</dcterms:modified>
</cp:coreProperties>
</file>